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24713896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4A3923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05717A57" w:rsidR="00C52059" w:rsidRPr="00F66F03" w:rsidRDefault="004A3923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Lebanon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2E190961" w:rsidR="00144C7E" w:rsidRDefault="004A3923" w:rsidP="004A3923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</w:t>
          </w:r>
          <w:r w:rsidRPr="004A3923">
            <w:rPr>
              <w:b/>
              <w:bCs/>
              <w:sz w:val="32"/>
              <w:szCs w:val="32"/>
            </w:rPr>
            <w:t xml:space="preserve">Pierce </w:t>
          </w:r>
          <w:proofErr w:type="gramStart"/>
          <w:r w:rsidRPr="004A3923">
            <w:rPr>
              <w:b/>
              <w:bCs/>
              <w:sz w:val="32"/>
              <w:szCs w:val="32"/>
            </w:rPr>
            <w:t>Bridge (#</w:t>
          </w:r>
          <w:proofErr w:type="gramEnd"/>
          <w:r w:rsidRPr="004A3923">
            <w:rPr>
              <w:b/>
              <w:bCs/>
              <w:sz w:val="32"/>
              <w:szCs w:val="32"/>
            </w:rPr>
            <w:t xml:space="preserve">5583) </w:t>
          </w:r>
          <w:r>
            <w:rPr>
              <w:b/>
              <w:bCs/>
              <w:sz w:val="32"/>
              <w:szCs w:val="32"/>
            </w:rPr>
            <w:t xml:space="preserve">on Little River Road </w:t>
          </w:r>
          <w:r w:rsidRPr="004A3923">
            <w:rPr>
              <w:b/>
              <w:bCs/>
              <w:sz w:val="32"/>
              <w:szCs w:val="32"/>
            </w:rPr>
            <w:t>over Bog Brook. Located 0.04 of a mile north of Half Mile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7B2279DE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4A3923">
            <w:rPr>
              <w:bCs/>
            </w:rPr>
            <w:t xml:space="preserve">February 16, </w:t>
          </w:r>
          <w:proofErr w:type="gramStart"/>
          <w:r w:rsidR="004A3923">
            <w:rPr>
              <w:bCs/>
            </w:rPr>
            <w:t>2026</w:t>
          </w:r>
          <w:proofErr w:type="gramEnd"/>
          <w:r w:rsidR="004A3923">
            <w:rPr>
              <w:bCs/>
            </w:rPr>
            <w:t xml:space="preserve"> through February 27,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DBCDE76" w:rsidR="00366F5D" w:rsidRPr="00594762" w:rsidRDefault="004A3923" w:rsidP="003C2B11">
      <w:pPr>
        <w:spacing w:line="192" w:lineRule="auto"/>
        <w:jc w:val="center"/>
      </w:pPr>
      <w:r>
        <w:t>Charles Guy E. I. (ME)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39B317E2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4A3923">
        <w:t>207-557-9078</w:t>
      </w:r>
    </w:p>
    <w:p w14:paraId="16FDE0C0" w14:textId="383C3CF4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4A3923" w:rsidRPr="00F512EA">
          <w:rPr>
            <w:rStyle w:val="Hyperlink"/>
          </w:rPr>
          <w:t>Charles.Guy@maine.gov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3EAECC6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4A3923">
        <w:rPr>
          <w:b/>
          <w:color w:val="5B9BD5" w:themeColor="accent5"/>
        </w:rPr>
        <w:t>27100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3923"/>
    <w:rsid w:val="004A6097"/>
    <w:rsid w:val="004B08AC"/>
    <w:rsid w:val="004B2F50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les.Guy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4B2F50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21</TotalTime>
  <Pages>1</Pages>
  <Words>202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